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92" w:rsidRPr="00991BB5" w:rsidRDefault="00E76892" w:rsidP="00E76892">
      <w:pPr>
        <w:jc w:val="both"/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91BB5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Štrukturálne náležitosti</w:t>
      </w:r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príspevku</w:t>
      </w:r>
    </w:p>
    <w:p w:rsidR="00E76892" w:rsidRPr="00991BB5" w:rsidRDefault="00E76892" w:rsidP="00E76892">
      <w:pPr>
        <w:pStyle w:val="Odsekzoznamu"/>
        <w:numPr>
          <w:ilvl w:val="0"/>
          <w:numId w:val="2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Každý príspevok musí obsahovať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anotáciu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 v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slovenskom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 anglickom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 jazyku,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kľúčové slová v slovenskom a anglickom jazyku, úvod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, samotný text</w:t>
      </w:r>
      <w:r w:rsidR="002C2AC5">
        <w:rPr>
          <w:rStyle w:val="ff2"/>
          <w:rFonts w:ascii="Times New Roman" w:hAnsi="Times New Roman"/>
          <w:color w:val="000000"/>
          <w:sz w:val="24"/>
          <w:szCs w:val="24"/>
        </w:rPr>
        <w:t xml:space="preserve"> príspevku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, záver,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resumé (v slovenskom jazyku v prípade, že príspevok je písaný v cudzom jazyku</w:t>
      </w:r>
      <w:r w:rsidR="00E12265">
        <w:rPr>
          <w:rStyle w:val="ff2"/>
          <w:rFonts w:ascii="Times New Roman" w:hAnsi="Times New Roman"/>
          <w:color w:val="000000"/>
          <w:sz w:val="24"/>
          <w:szCs w:val="24"/>
        </w:rPr>
        <w:t>, inak sa nevyžaduje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zoznam bibliografických odkazov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, kontaktné údaje autora. </w:t>
      </w:r>
    </w:p>
    <w:p w:rsidR="00E76892" w:rsidRPr="00991BB5" w:rsidRDefault="00E76892" w:rsidP="00A64EC4">
      <w:pPr>
        <w:pStyle w:val="Odsekzoznamu"/>
        <w:numPr>
          <w:ilvl w:val="0"/>
          <w:numId w:val="2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Te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xt príspevku je vhodné členiť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  na odseky.</w:t>
      </w:r>
      <w:r w:rsidRPr="00991BB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F12539" w:rsidRPr="00F12539" w:rsidRDefault="00F12539" w:rsidP="00A64EC4">
      <w:pPr>
        <w:pStyle w:val="Odsekzoznamu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F12539">
        <w:rPr>
          <w:rStyle w:val="ff2"/>
          <w:rFonts w:ascii="Times New Roman" w:hAnsi="Times New Roman"/>
          <w:color w:val="000000"/>
          <w:sz w:val="24"/>
          <w:szCs w:val="24"/>
        </w:rPr>
        <w:t>V rámci kontaktných údajov autor uvedie svoje meno a priezvisko vrátane akademických a vedeckých titulov, pracovnú pozíciu v rámci pôsobiska, identifikáciu zamestnávateľa (názov a adresa), telefonický a e-mailový kontakt.</w:t>
      </w:r>
      <w:r w:rsidRPr="00F1253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F6878" w:rsidRPr="00E76892" w:rsidRDefault="006B4FF4" w:rsidP="00E76892">
      <w:pPr>
        <w:rPr>
          <w:rStyle w:val="ff2"/>
          <w:rFonts w:ascii="Times New Roman" w:hAnsi="Times New Roman"/>
          <w:b/>
          <w:bCs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Formálne </w:t>
      </w:r>
      <w:r w:rsidR="00B8736A" w:rsidRPr="00A57F98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náležitosti</w:t>
      </w:r>
      <w:r w:rsidR="0064579B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príspevku</w:t>
      </w:r>
    </w:p>
    <w:p w:rsidR="00CF6878" w:rsidRPr="00A57F98" w:rsidRDefault="00B8736A" w:rsidP="00A57F98">
      <w:pPr>
        <w:pStyle w:val="Odsekzoznamu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Príspevok sa predkladá na publikáciu v textovom editore Microsoft Office 2010 a vyššie vo formáte 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alebo .</w:t>
      </w:r>
      <w:proofErr w:type="spellStart"/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:rsidR="00CF6878" w:rsidRPr="00237930" w:rsidRDefault="00237930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237930">
        <w:rPr>
          <w:rStyle w:val="ff2"/>
          <w:rFonts w:ascii="Times New Roman" w:hAnsi="Times New Roman"/>
          <w:color w:val="000000"/>
          <w:sz w:val="24"/>
          <w:szCs w:val="24"/>
        </w:rPr>
        <w:t xml:space="preserve">Nastavenie okrajov 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>strany v rámci ce</w:t>
      </w:r>
      <w:r w:rsidRPr="00237930">
        <w:rPr>
          <w:rStyle w:val="ff2"/>
          <w:rFonts w:ascii="Times New Roman" w:hAnsi="Times New Roman"/>
          <w:color w:val="000000"/>
          <w:sz w:val="24"/>
          <w:szCs w:val="24"/>
        </w:rPr>
        <w:t>lého textu je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 xml:space="preserve"> 2,5 cm od</w:t>
      </w:r>
      <w:r w:rsidR="00973FBF">
        <w:rPr>
          <w:rStyle w:val="ff2"/>
          <w:rFonts w:ascii="Times New Roman" w:hAnsi="Times New Roman"/>
          <w:color w:val="000000"/>
          <w:sz w:val="24"/>
          <w:szCs w:val="24"/>
        </w:rPr>
        <w:t xml:space="preserve"> každého okraja strany (zľava, s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>prava, zhora a</w:t>
      </w:r>
      <w:r w:rsidR="00102947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 xml:space="preserve">zdola). </w:t>
      </w:r>
    </w:p>
    <w:p w:rsidR="00CF6878" w:rsidRPr="00A57F98" w:rsidRDefault="00B8736A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Riadkovanie textu sa nastaví na 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„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1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“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  <w:r w:rsidR="000F2936">
        <w:rPr>
          <w:rStyle w:val="ff2"/>
          <w:rFonts w:ascii="Times New Roman" w:hAnsi="Times New Roman"/>
          <w:color w:val="000000"/>
          <w:sz w:val="24"/>
          <w:szCs w:val="24"/>
        </w:rPr>
        <w:t>Text sa zarovnáva podľa okrajov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:rsidR="005D7712" w:rsidRDefault="00E76892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Požadovaným fontom písma je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New Roman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“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</w:p>
    <w:p w:rsidR="005D7712" w:rsidRDefault="00494428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Názov príspevku je o veľkosti 14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bodov</w:t>
      </w:r>
      <w:r w:rsidR="007F6759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veľké písm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 xml:space="preserve">ená </w:t>
      </w:r>
      <w:proofErr w:type="spellStart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="007F6759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 xml:space="preserve"> vycentrované v strede.</w:t>
      </w:r>
      <w:r w:rsidR="009B5BA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>Nasleduje voľný riadok.</w:t>
      </w:r>
    </w:p>
    <w:p w:rsidR="000F2936" w:rsidRPr="000F2936" w:rsidRDefault="000F2936" w:rsidP="000F2936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Pod názov príspevku sa uvedie meno a priezvisko autora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(podčiarknuté, priezvisko veľkými písmenami) vrátane 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>akademických a vedeckých titulov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, jeho pracovisko (katedra, ústav a pod.) a vysielajúca inštitúcia.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 xml:space="preserve"> Veľkosť písma 12 bodov, zarovnanie vľavo. Nasledujú dva voľné riadky.</w:t>
      </w:r>
    </w:p>
    <w:p w:rsidR="00CF081F" w:rsidRPr="00AD5224" w:rsidRDefault="00AD5224" w:rsidP="00B256CB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AD5224">
        <w:rPr>
          <w:rStyle w:val="ff2"/>
          <w:rFonts w:ascii="Times New Roman" w:hAnsi="Times New Roman"/>
          <w:color w:val="000000"/>
          <w:sz w:val="24"/>
          <w:szCs w:val="24"/>
        </w:rPr>
        <w:t>Anotácia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>ako aj kľúčové slová</w:t>
      </w:r>
      <w:r w:rsidR="00494428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v slovenskom aj anglickom jazyku</w:t>
      </w:r>
      <w:r w:rsidR="0079349C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>o veľkosti 10</w:t>
      </w:r>
      <w:r w:rsidR="00B8736A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bodov</w:t>
      </w:r>
      <w:r w:rsidR="007F6759" w:rsidRPr="00AD5224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názov anotácia a kľúčové slová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5D7712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text v rámci </w:t>
      </w:r>
      <w:r w:rsidR="00F12539" w:rsidRPr="00AD5224">
        <w:rPr>
          <w:rStyle w:val="ff2"/>
          <w:rFonts w:ascii="Times New Roman" w:hAnsi="Times New Roman"/>
          <w:color w:val="000000"/>
          <w:sz w:val="24"/>
          <w:szCs w:val="24"/>
        </w:rPr>
        <w:t>anotácie (kľúčových slov</w:t>
      </w:r>
      <w:r w:rsidR="001E6490" w:rsidRPr="00AD5224">
        <w:rPr>
          <w:rStyle w:val="ff2"/>
          <w:rFonts w:ascii="Times New Roman" w:hAnsi="Times New Roman"/>
          <w:color w:val="000000"/>
          <w:sz w:val="24"/>
          <w:szCs w:val="24"/>
        </w:rPr>
        <w:t>)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o veľkosti 10</w:t>
      </w:r>
      <w:r w:rsidR="005D7712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bodov</w:t>
      </w:r>
      <w:r w:rsidR="00CF081F" w:rsidRPr="00AD5224">
        <w:rPr>
          <w:rStyle w:val="ff2"/>
          <w:rFonts w:ascii="Times New Roman" w:hAnsi="Times New Roman"/>
          <w:color w:val="000000"/>
          <w:sz w:val="24"/>
          <w:szCs w:val="24"/>
        </w:rPr>
        <w:t>, kurzíva</w:t>
      </w:r>
      <w:r w:rsidR="005D7712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  <w:r w:rsidR="00ED1E7F" w:rsidRPr="00AD5224">
        <w:rPr>
          <w:rStyle w:val="ff2"/>
          <w:rFonts w:ascii="Times New Roman" w:hAnsi="Times New Roman"/>
          <w:color w:val="000000"/>
          <w:sz w:val="24"/>
          <w:szCs w:val="24"/>
        </w:rPr>
        <w:t>Pred názvom anotácia v anglickom jazyku je voľný riadok.</w:t>
      </w:r>
      <w:r w:rsidR="00E76892" w:rsidRPr="00AD5224">
        <w:rPr>
          <w:rStyle w:val="ff2"/>
          <w:rFonts w:ascii="Times New Roman" w:hAnsi="Times New Roman"/>
          <w:color w:val="000000"/>
          <w:sz w:val="24"/>
          <w:szCs w:val="24"/>
        </w:rPr>
        <w:t>, po texte kľúčových slov v anglickom jazyku nasledujú dva voľné riadky.</w:t>
      </w:r>
    </w:p>
    <w:p w:rsidR="00494428" w:rsidRDefault="00C302A1" w:rsidP="00ED1E7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Úvod a</w:t>
      </w:r>
      <w:r w:rsidR="000F2936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záver</w:t>
      </w:r>
      <w:r w:rsidR="000F2936">
        <w:rPr>
          <w:rStyle w:val="ff2"/>
          <w:rFonts w:ascii="Times New Roman" w:hAnsi="Times New Roman"/>
          <w:color w:val="000000"/>
          <w:sz w:val="24"/>
          <w:szCs w:val="24"/>
        </w:rPr>
        <w:t xml:space="preserve"> (prípadne aj názvy jednotlivých častí príspevku)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 veľkosti 12 bodov</w:t>
      </w:r>
      <w:r w:rsidR="006C0DDD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233F19">
        <w:rPr>
          <w:rStyle w:val="ff2"/>
          <w:rFonts w:ascii="Times New Roman" w:hAnsi="Times New Roman"/>
          <w:color w:val="000000"/>
          <w:sz w:val="24"/>
          <w:szCs w:val="24"/>
        </w:rPr>
        <w:t>hrubé, samotný text príspevku taktiež o veľkosti 12 bodov.</w:t>
      </w:r>
    </w:p>
    <w:p w:rsidR="00CF6878" w:rsidRPr="00A57F98" w:rsidRDefault="00B8736A" w:rsidP="00A57F9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Začiat</w:t>
      </w:r>
      <w:r w:rsidR="009D51CF">
        <w:rPr>
          <w:rStyle w:val="ff2"/>
          <w:rFonts w:ascii="Times New Roman" w:hAnsi="Times New Roman"/>
          <w:color w:val="000000"/>
          <w:sz w:val="24"/>
          <w:szCs w:val="24"/>
        </w:rPr>
        <w:t>ok každého odseku sa odsadzuje 1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9D51CF">
        <w:rPr>
          <w:rStyle w:val="ff2"/>
          <w:rFonts w:ascii="Times New Roman" w:hAnsi="Times New Roman"/>
          <w:color w:val="000000"/>
          <w:sz w:val="24"/>
          <w:szCs w:val="24"/>
        </w:rPr>
        <w:t>2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5 cm od ľavého okraja strany.</w:t>
      </w:r>
      <w:r w:rsidRPr="00A57F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F6878" w:rsidRDefault="00F12539" w:rsidP="00AB34A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Poznámky pod čiarou sa vkladajú priebežne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>, pričom je potrebné dodržať platné citačné normy (STN ISO 690, STN ISO 690-2) a ostatné právne predpisy (najmä autorský zákon).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Veľkosť písma v poznámkach pod čiarou je</w:t>
      </w:r>
      <w:r w:rsidR="00233F19">
        <w:rPr>
          <w:rStyle w:val="ff2"/>
          <w:rFonts w:ascii="Times New Roman" w:hAnsi="Times New Roman"/>
          <w:color w:val="000000"/>
          <w:sz w:val="24"/>
          <w:szCs w:val="24"/>
        </w:rPr>
        <w:t xml:space="preserve"> 10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bodov.</w:t>
      </w:r>
    </w:p>
    <w:p w:rsidR="00F12539" w:rsidRDefault="00E37FF0" w:rsidP="00AB34A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Názov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: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Z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>oznam bibliografických odkazov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je o veľkosti 12 bodov, </w:t>
      </w:r>
      <w:proofErr w:type="spellStart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, text v rámci použitej literatúry</w:t>
      </w:r>
      <w:r w:rsidR="005D5F95">
        <w:rPr>
          <w:rStyle w:val="ff2"/>
          <w:rFonts w:ascii="Times New Roman" w:hAnsi="Times New Roman"/>
          <w:color w:val="000000"/>
          <w:sz w:val="24"/>
          <w:szCs w:val="24"/>
        </w:rPr>
        <w:t xml:space="preserve"> je o veľkosti 12 bodov. </w:t>
      </w:r>
      <w:r w:rsidR="00A64EC4">
        <w:rPr>
          <w:rStyle w:val="ff2"/>
          <w:rFonts w:ascii="Times New Roman" w:hAnsi="Times New Roman"/>
          <w:color w:val="000000"/>
          <w:sz w:val="24"/>
          <w:szCs w:val="24"/>
        </w:rPr>
        <w:t>Zoznam má byť abecedne usporiadaný.</w:t>
      </w:r>
    </w:p>
    <w:p w:rsidR="00E37FF0" w:rsidRPr="00AB34AF" w:rsidRDefault="00AD5224" w:rsidP="00AB34A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Názov</w:t>
      </w:r>
      <w:r w:rsidR="00E12265">
        <w:rPr>
          <w:rStyle w:val="ff2"/>
          <w:rFonts w:ascii="Times New Roman" w:hAnsi="Times New Roman"/>
          <w:color w:val="000000"/>
          <w:sz w:val="24"/>
          <w:szCs w:val="24"/>
        </w:rPr>
        <w:t>: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K</w:t>
      </w:r>
      <w:r w:rsidR="00F12539">
        <w:rPr>
          <w:rStyle w:val="ff2"/>
          <w:rFonts w:ascii="Times New Roman" w:hAnsi="Times New Roman"/>
          <w:color w:val="000000"/>
          <w:sz w:val="24"/>
          <w:szCs w:val="24"/>
        </w:rPr>
        <w:t>ontaktné údaje</w:t>
      </w:r>
      <w:r w:rsidR="00E37FF0">
        <w:rPr>
          <w:rStyle w:val="ff2"/>
          <w:rFonts w:ascii="Times New Roman" w:hAnsi="Times New Roman"/>
          <w:color w:val="000000"/>
          <w:sz w:val="24"/>
          <w:szCs w:val="24"/>
        </w:rPr>
        <w:t xml:space="preserve"> je o veľkosti 12 bodov, hrubé, samotný text v rámci kontaktných údajov je o veľkosti 12 bodov.  </w:t>
      </w:r>
    </w:p>
    <w:p w:rsidR="00D045F7" w:rsidRDefault="00B8736A" w:rsidP="00EC1404">
      <w:pPr>
        <w:pStyle w:val="Odsekzoznamu"/>
        <w:numPr>
          <w:ilvl w:val="0"/>
          <w:numId w:val="1"/>
        </w:numPr>
        <w:spacing w:line="240" w:lineRule="auto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457C86">
        <w:rPr>
          <w:rStyle w:val="ff2"/>
          <w:rFonts w:ascii="Times New Roman" w:hAnsi="Times New Roman"/>
          <w:color w:val="000000"/>
          <w:sz w:val="24"/>
          <w:szCs w:val="24"/>
        </w:rPr>
        <w:t>Príspevok musí vyhovovať gramatickým a štylistickým pravidlám jazyka, v ktorom je predložený na publikáciu. Za jazykovú a štylistickú úpravu článku zodpovedá autor.</w:t>
      </w:r>
      <w:r w:rsidRPr="00457C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B5E31" w:rsidRPr="00457C86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D045F7" w:rsidSect="00457C8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F01"/>
    <w:multiLevelType w:val="hybridMultilevel"/>
    <w:tmpl w:val="46885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25CA"/>
    <w:multiLevelType w:val="hybridMultilevel"/>
    <w:tmpl w:val="05C4AA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0779C"/>
    <w:multiLevelType w:val="hybridMultilevel"/>
    <w:tmpl w:val="E57455E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DE541A"/>
    <w:multiLevelType w:val="hybridMultilevel"/>
    <w:tmpl w:val="7A802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E58"/>
    <w:multiLevelType w:val="hybridMultilevel"/>
    <w:tmpl w:val="AA561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A4"/>
    <w:rsid w:val="000A6887"/>
    <w:rsid w:val="000F2936"/>
    <w:rsid w:val="000F44CD"/>
    <w:rsid w:val="00102947"/>
    <w:rsid w:val="001421A4"/>
    <w:rsid w:val="00186F19"/>
    <w:rsid w:val="001E6490"/>
    <w:rsid w:val="00233F19"/>
    <w:rsid w:val="00237930"/>
    <w:rsid w:val="002C2AC5"/>
    <w:rsid w:val="002E0477"/>
    <w:rsid w:val="00322821"/>
    <w:rsid w:val="00357B35"/>
    <w:rsid w:val="00365794"/>
    <w:rsid w:val="003A5E7C"/>
    <w:rsid w:val="003B47F4"/>
    <w:rsid w:val="003F08A4"/>
    <w:rsid w:val="00457C86"/>
    <w:rsid w:val="00475C63"/>
    <w:rsid w:val="00494428"/>
    <w:rsid w:val="004955FD"/>
    <w:rsid w:val="004A44E2"/>
    <w:rsid w:val="00522864"/>
    <w:rsid w:val="005278AE"/>
    <w:rsid w:val="005B5E31"/>
    <w:rsid w:val="005C7A38"/>
    <w:rsid w:val="005D5F95"/>
    <w:rsid w:val="005D7712"/>
    <w:rsid w:val="00640458"/>
    <w:rsid w:val="0064579B"/>
    <w:rsid w:val="006B4FF4"/>
    <w:rsid w:val="006C0DDD"/>
    <w:rsid w:val="0079349C"/>
    <w:rsid w:val="007F6759"/>
    <w:rsid w:val="00826EEE"/>
    <w:rsid w:val="00831E95"/>
    <w:rsid w:val="00876A5D"/>
    <w:rsid w:val="00887EE4"/>
    <w:rsid w:val="009043BD"/>
    <w:rsid w:val="00904699"/>
    <w:rsid w:val="00934060"/>
    <w:rsid w:val="00973FBF"/>
    <w:rsid w:val="00991BB5"/>
    <w:rsid w:val="009B5BA0"/>
    <w:rsid w:val="009D51CF"/>
    <w:rsid w:val="009D5323"/>
    <w:rsid w:val="00A57F98"/>
    <w:rsid w:val="00A64EC4"/>
    <w:rsid w:val="00A76982"/>
    <w:rsid w:val="00A95954"/>
    <w:rsid w:val="00AB34AF"/>
    <w:rsid w:val="00AD5224"/>
    <w:rsid w:val="00AE211E"/>
    <w:rsid w:val="00B3137D"/>
    <w:rsid w:val="00B40A1F"/>
    <w:rsid w:val="00B81EF5"/>
    <w:rsid w:val="00B8736A"/>
    <w:rsid w:val="00BC4590"/>
    <w:rsid w:val="00C302A1"/>
    <w:rsid w:val="00C92133"/>
    <w:rsid w:val="00CF081F"/>
    <w:rsid w:val="00CF6878"/>
    <w:rsid w:val="00D045F7"/>
    <w:rsid w:val="00D5135F"/>
    <w:rsid w:val="00D97133"/>
    <w:rsid w:val="00DB529B"/>
    <w:rsid w:val="00DB6390"/>
    <w:rsid w:val="00E04562"/>
    <w:rsid w:val="00E12265"/>
    <w:rsid w:val="00E34307"/>
    <w:rsid w:val="00E37FF0"/>
    <w:rsid w:val="00E76892"/>
    <w:rsid w:val="00ED1E7F"/>
    <w:rsid w:val="00F020F3"/>
    <w:rsid w:val="00F12539"/>
    <w:rsid w:val="00F55BA8"/>
    <w:rsid w:val="00FB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526C-7CEC-44CE-BA4A-39A2B00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30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2">
    <w:name w:val="ff2"/>
    <w:basedOn w:val="Predvolenpsmoodseku"/>
    <w:rsid w:val="00B8736A"/>
  </w:style>
  <w:style w:type="character" w:customStyle="1" w:styleId="apple-converted-space">
    <w:name w:val="apple-converted-space"/>
    <w:basedOn w:val="Predvolenpsmoodseku"/>
    <w:rsid w:val="00B8736A"/>
  </w:style>
  <w:style w:type="paragraph" w:styleId="Odsekzoznamu">
    <w:name w:val="List Paragraph"/>
    <w:basedOn w:val="Normlny"/>
    <w:uiPriority w:val="34"/>
    <w:qFormat/>
    <w:rsid w:val="00A57F9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E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Konferencia%202017\Pokyny%20pre%20spracovanie%20pr&#237;spev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Pokyny pre spracovanie príspevku.dotx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Perdukova</dc:creator>
  <cp:keywords/>
  <cp:lastModifiedBy>Veronika Marková</cp:lastModifiedBy>
  <cp:revision>3</cp:revision>
  <cp:lastPrinted>2018-12-14T08:01:00Z</cp:lastPrinted>
  <dcterms:created xsi:type="dcterms:W3CDTF">2019-12-11T11:41:00Z</dcterms:created>
  <dcterms:modified xsi:type="dcterms:W3CDTF">2019-12-11T11:41:00Z</dcterms:modified>
</cp:coreProperties>
</file>